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07" w:rsidRPr="00B652C6" w:rsidRDefault="001E7107" w:rsidP="001E7107">
      <w:pPr>
        <w:wordWrap/>
        <w:textAlignment w:val="auto"/>
        <w:rPr>
          <w:rFonts w:hAnsi="Century"/>
          <w:snapToGrid w:val="0"/>
        </w:rPr>
      </w:pPr>
      <w:r w:rsidRPr="00B652C6">
        <w:rPr>
          <w:rFonts w:hAnsi="Century" w:hint="eastAsia"/>
          <w:snapToGrid w:val="0"/>
        </w:rPr>
        <w:t>様式第</w:t>
      </w:r>
      <w:r w:rsidRPr="00B652C6">
        <w:rPr>
          <w:rFonts w:hAnsi="Century"/>
          <w:snapToGrid w:val="0"/>
        </w:rPr>
        <w:t>1</w:t>
      </w:r>
      <w:r w:rsidRPr="00B652C6">
        <w:rPr>
          <w:rFonts w:hAnsi="Century" w:hint="eastAsia"/>
          <w:snapToGrid w:val="0"/>
        </w:rPr>
        <w:t>号</w:t>
      </w:r>
      <w:r w:rsidRPr="00B652C6">
        <w:rPr>
          <w:rFonts w:hAnsi="Century"/>
          <w:snapToGrid w:val="0"/>
        </w:rPr>
        <w:t>(</w:t>
      </w:r>
      <w:r w:rsidRPr="00B652C6">
        <w:rPr>
          <w:rFonts w:hAnsi="Century" w:hint="eastAsia"/>
          <w:snapToGrid w:val="0"/>
        </w:rPr>
        <w:t>第</w:t>
      </w:r>
      <w:r w:rsidRPr="00B652C6">
        <w:rPr>
          <w:rFonts w:hAnsi="Century"/>
          <w:snapToGrid w:val="0"/>
        </w:rPr>
        <w:t>2</w:t>
      </w:r>
      <w:r w:rsidRPr="00B652C6">
        <w:rPr>
          <w:rFonts w:hAnsi="Century" w:hint="eastAsia"/>
          <w:snapToGrid w:val="0"/>
        </w:rPr>
        <w:t>条関係</w:t>
      </w:r>
      <w:r w:rsidRPr="00B652C6">
        <w:rPr>
          <w:rFonts w:hAnsi="Century"/>
          <w:snapToGrid w:val="0"/>
        </w:rPr>
        <w:t>)</w:t>
      </w:r>
    </w:p>
    <w:p w:rsidR="001E7107" w:rsidRPr="00B652C6" w:rsidRDefault="001E7107" w:rsidP="001E7107">
      <w:pPr>
        <w:jc w:val="center"/>
        <w:rPr>
          <w:rFonts w:hAnsi="ＭＳ 明朝"/>
          <w:snapToGrid w:val="0"/>
          <w:sz w:val="24"/>
          <w:szCs w:val="24"/>
        </w:rPr>
      </w:pPr>
      <w:r w:rsidRPr="00B652C6">
        <w:rPr>
          <w:rFonts w:hAnsi="ＭＳ 明朝" w:hint="eastAsia"/>
          <w:snapToGrid w:val="0"/>
          <w:sz w:val="24"/>
          <w:szCs w:val="24"/>
        </w:rPr>
        <w:t>精神障がい者医療費受給資格認定申請書</w:t>
      </w:r>
    </w:p>
    <w:p w:rsidR="001E7107" w:rsidRPr="00B652C6" w:rsidRDefault="001E7107" w:rsidP="001E7107">
      <w:pPr>
        <w:jc w:val="right"/>
        <w:rPr>
          <w:snapToGrid w:val="0"/>
        </w:rPr>
      </w:pPr>
      <w:r w:rsidRPr="00B652C6">
        <w:rPr>
          <w:rFonts w:hint="eastAsia"/>
          <w:snapToGrid w:val="0"/>
        </w:rPr>
        <w:t xml:space="preserve">　　年　　月　　日　</w:t>
      </w:r>
    </w:p>
    <w:p w:rsidR="001E7107" w:rsidRPr="00B652C6" w:rsidRDefault="001E7107" w:rsidP="001E7107">
      <w:pPr>
        <w:rPr>
          <w:snapToGrid w:val="0"/>
        </w:rPr>
      </w:pPr>
      <w:r w:rsidRPr="00B652C6">
        <w:rPr>
          <w:rFonts w:hint="eastAsia"/>
          <w:snapToGrid w:val="0"/>
        </w:rPr>
        <w:t xml:space="preserve">　</w:t>
      </w:r>
      <w:r w:rsidRPr="00B652C6">
        <w:rPr>
          <w:snapToGrid w:val="0"/>
        </w:rPr>
        <w:t>(</w:t>
      </w:r>
      <w:r w:rsidRPr="00B652C6">
        <w:rPr>
          <w:rFonts w:hint="eastAsia"/>
          <w:snapToGrid w:val="0"/>
        </w:rPr>
        <w:t>宛先</w:t>
      </w:r>
      <w:r w:rsidRPr="00B652C6">
        <w:rPr>
          <w:snapToGrid w:val="0"/>
        </w:rPr>
        <w:t>)</w:t>
      </w:r>
      <w:r w:rsidRPr="00B652C6">
        <w:rPr>
          <w:rFonts w:hint="eastAsia"/>
          <w:snapToGrid w:val="0"/>
        </w:rPr>
        <w:t>三条市長</w:t>
      </w:r>
    </w:p>
    <w:p w:rsidR="001E7107" w:rsidRPr="00B652C6" w:rsidRDefault="001E7107" w:rsidP="001E7107">
      <w:pPr>
        <w:spacing w:after="80"/>
        <w:ind w:right="630"/>
        <w:jc w:val="right"/>
        <w:rPr>
          <w:snapToGrid w:val="0"/>
        </w:rPr>
      </w:pPr>
      <w:r w:rsidRPr="00B652C6">
        <w:rPr>
          <w:rFonts w:hint="eastAsia"/>
          <w:snapToGrid w:val="0"/>
        </w:rPr>
        <w:t>申請者</w:t>
      </w:r>
      <w:r w:rsidRPr="00B652C6">
        <w:rPr>
          <w:snapToGrid w:val="0"/>
        </w:rPr>
        <w:t>(</w:t>
      </w:r>
      <w:r w:rsidRPr="00B652C6">
        <w:rPr>
          <w:rFonts w:hint="eastAsia"/>
          <w:snapToGrid w:val="0"/>
        </w:rPr>
        <w:t>世帯主等</w:t>
      </w:r>
      <w:r w:rsidRPr="00B652C6">
        <w:rPr>
          <w:snapToGrid w:val="0"/>
        </w:rPr>
        <w:t>)</w:t>
      </w:r>
      <w:r w:rsidRPr="00B652C6">
        <w:rPr>
          <w:rFonts w:hint="eastAsia"/>
          <w:snapToGrid w:val="0"/>
        </w:rPr>
        <w:t xml:space="preserve">　</w:t>
      </w:r>
      <w:r w:rsidRPr="00B652C6">
        <w:rPr>
          <w:rFonts w:hint="eastAsia"/>
          <w:snapToGrid w:val="0"/>
          <w:spacing w:val="105"/>
        </w:rPr>
        <w:t>住</w:t>
      </w:r>
      <w:r w:rsidRPr="00B652C6">
        <w:rPr>
          <w:rFonts w:hint="eastAsia"/>
          <w:snapToGrid w:val="0"/>
        </w:rPr>
        <w:t xml:space="preserve">所　　　　　　　　　　　　</w:t>
      </w:r>
    </w:p>
    <w:p w:rsidR="001E7107" w:rsidRPr="00B652C6" w:rsidRDefault="001E7107" w:rsidP="00A400E9">
      <w:pPr>
        <w:spacing w:after="80"/>
        <w:ind w:right="210"/>
        <w:jc w:val="right"/>
        <w:rPr>
          <w:snapToGrid w:val="0"/>
        </w:rPr>
      </w:pPr>
      <w:r w:rsidRPr="00B652C6">
        <w:rPr>
          <w:rFonts w:hint="eastAsia"/>
          <w:snapToGrid w:val="0"/>
          <w:spacing w:val="105"/>
        </w:rPr>
        <w:t>氏</w:t>
      </w:r>
      <w:r w:rsidRPr="00B652C6">
        <w:rPr>
          <w:rFonts w:hint="eastAsia"/>
          <w:snapToGrid w:val="0"/>
        </w:rPr>
        <w:t xml:space="preserve">名　　　</w:t>
      </w:r>
      <w:r w:rsidR="00A400E9">
        <w:rPr>
          <w:rFonts w:hint="eastAsia"/>
          <w:snapToGrid w:val="0"/>
        </w:rPr>
        <w:t xml:space="preserve">　</w:t>
      </w:r>
      <w:r w:rsidRPr="00B652C6">
        <w:rPr>
          <w:rFonts w:hint="eastAsia"/>
          <w:snapToGrid w:val="0"/>
        </w:rPr>
        <w:t xml:space="preserve">　　　　　　　　　　</w:t>
      </w:r>
    </w:p>
    <w:p w:rsidR="001E7107" w:rsidRDefault="001E7107" w:rsidP="001E7107">
      <w:pPr>
        <w:spacing w:after="120"/>
        <w:ind w:right="630"/>
        <w:jc w:val="right"/>
        <w:rPr>
          <w:snapToGrid w:val="0"/>
        </w:rPr>
      </w:pPr>
      <w:r w:rsidRPr="00B652C6">
        <w:rPr>
          <w:rFonts w:hint="eastAsia"/>
          <w:snapToGrid w:val="0"/>
        </w:rPr>
        <w:t xml:space="preserve">電話番号　　　　　　　　　　　</w:t>
      </w:r>
    </w:p>
    <w:p w:rsidR="009E2450" w:rsidRPr="009E2450" w:rsidRDefault="00A0065C" w:rsidP="00A0065C">
      <w:pPr>
        <w:spacing w:after="120"/>
        <w:ind w:right="90"/>
        <w:jc w:val="righ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</w:t>
      </w:r>
      <w:bookmarkStart w:id="0" w:name="_GoBack"/>
      <w:bookmarkEnd w:id="0"/>
    </w:p>
    <w:p w:rsidR="001E7107" w:rsidRPr="00B652C6" w:rsidRDefault="001E7107" w:rsidP="001E7107">
      <w:pPr>
        <w:rPr>
          <w:snapToGrid w:val="0"/>
        </w:rPr>
      </w:pPr>
      <w:r w:rsidRPr="00B652C6">
        <w:rPr>
          <w:rFonts w:hint="eastAsia"/>
          <w:snapToGrid w:val="0"/>
        </w:rPr>
        <w:t xml:space="preserve">　次のとおり申請します。</w:t>
      </w: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680"/>
        <w:gridCol w:w="1449"/>
        <w:gridCol w:w="426"/>
        <w:gridCol w:w="141"/>
        <w:gridCol w:w="284"/>
        <w:gridCol w:w="142"/>
        <w:gridCol w:w="283"/>
        <w:gridCol w:w="142"/>
        <w:gridCol w:w="178"/>
        <w:gridCol w:w="99"/>
        <w:gridCol w:w="7"/>
        <w:gridCol w:w="141"/>
        <w:gridCol w:w="285"/>
        <w:gridCol w:w="140"/>
        <w:gridCol w:w="286"/>
        <w:gridCol w:w="140"/>
        <w:gridCol w:w="286"/>
        <w:gridCol w:w="139"/>
        <w:gridCol w:w="158"/>
        <w:gridCol w:w="131"/>
        <w:gridCol w:w="136"/>
        <w:gridCol w:w="427"/>
        <w:gridCol w:w="426"/>
        <w:gridCol w:w="141"/>
        <w:gridCol w:w="7"/>
        <w:gridCol w:w="277"/>
        <w:gridCol w:w="283"/>
        <w:gridCol w:w="7"/>
        <w:gridCol w:w="135"/>
        <w:gridCol w:w="423"/>
      </w:tblGrid>
      <w:tr w:rsidR="00E51B12" w:rsidRPr="00B652C6" w:rsidTr="007A098E">
        <w:trPr>
          <w:cantSplit/>
          <w:trHeight w:val="329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51B12" w:rsidRPr="00B652C6" w:rsidRDefault="00E51B12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52"/>
              </w:rPr>
              <w:t>医療を受ける方</w:t>
            </w:r>
            <w:r w:rsidRPr="00B652C6">
              <w:rPr>
                <w:snapToGrid w:val="0"/>
              </w:rPr>
              <w:t>(</w:t>
            </w:r>
            <w:r w:rsidRPr="00B652C6">
              <w:rPr>
                <w:rFonts w:hint="eastAsia"/>
                <w:snapToGrid w:val="0"/>
              </w:rPr>
              <w:t>受療者</w:t>
            </w:r>
            <w:r w:rsidRPr="00B652C6">
              <w:rPr>
                <w:snapToGrid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51B12" w:rsidRPr="00B652C6" w:rsidRDefault="00E51B12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105"/>
              </w:rPr>
              <w:t>ふりが</w:t>
            </w:r>
            <w:r w:rsidRPr="00B652C6">
              <w:rPr>
                <w:rFonts w:hint="eastAsia"/>
                <w:snapToGrid w:val="0"/>
              </w:rPr>
              <w:t>な</w:t>
            </w:r>
          </w:p>
        </w:tc>
        <w:tc>
          <w:tcPr>
            <w:tcW w:w="3045" w:type="dxa"/>
            <w:gridSpan w:val="8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E51B12" w:rsidRPr="00B652C6" w:rsidRDefault="00E51B12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1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E51B12" w:rsidRPr="00B652C6" w:rsidRDefault="00E51B12" w:rsidP="001E4D36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393" w:type="dxa"/>
            <w:gridSpan w:val="11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1B12" w:rsidRPr="00B652C6" w:rsidRDefault="00E51B12" w:rsidP="009C275C">
            <w:pPr>
              <w:spacing w:line="240" w:lineRule="exact"/>
              <w:jc w:val="righ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年　　月　　日</w:t>
            </w:r>
          </w:p>
        </w:tc>
      </w:tr>
      <w:tr w:rsidR="00E51B12" w:rsidRPr="00B652C6" w:rsidTr="007A098E">
        <w:trPr>
          <w:cantSplit/>
          <w:trHeight w:val="63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1B12" w:rsidRPr="00B652C6" w:rsidRDefault="00E51B12" w:rsidP="007A098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dashSmallGap" w:sz="4" w:space="0" w:color="auto"/>
            </w:tcBorders>
            <w:vAlign w:val="center"/>
          </w:tcPr>
          <w:p w:rsidR="00E51B12" w:rsidRPr="00B652C6" w:rsidRDefault="00E51B12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525"/>
              </w:rPr>
              <w:t>氏</w:t>
            </w:r>
            <w:r w:rsidRPr="00B652C6">
              <w:rPr>
                <w:rFonts w:hint="eastAsia"/>
                <w:snapToGrid w:val="0"/>
              </w:rPr>
              <w:t>名</w:t>
            </w:r>
          </w:p>
        </w:tc>
        <w:tc>
          <w:tcPr>
            <w:tcW w:w="3045" w:type="dxa"/>
            <w:gridSpan w:val="8"/>
            <w:tcBorders>
              <w:top w:val="dashSmallGap" w:sz="4" w:space="0" w:color="auto"/>
            </w:tcBorders>
            <w:vAlign w:val="center"/>
          </w:tcPr>
          <w:p w:rsidR="00E51B12" w:rsidRPr="00B652C6" w:rsidRDefault="00E51B12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1" w:type="dxa"/>
            <w:gridSpan w:val="10"/>
            <w:vMerge/>
            <w:vAlign w:val="center"/>
          </w:tcPr>
          <w:p w:rsidR="00E51B12" w:rsidRPr="00B652C6" w:rsidRDefault="00E51B12" w:rsidP="007A098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393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E51B12" w:rsidRPr="00B652C6" w:rsidRDefault="00E51B12" w:rsidP="007A098E">
            <w:pPr>
              <w:spacing w:line="240" w:lineRule="exact"/>
              <w:jc w:val="right"/>
              <w:rPr>
                <w:snapToGrid w:val="0"/>
              </w:rPr>
            </w:pPr>
          </w:p>
        </w:tc>
      </w:tr>
      <w:tr w:rsidR="001E7107" w:rsidRPr="00B652C6" w:rsidTr="007A098E">
        <w:trPr>
          <w:cantSplit/>
          <w:trHeight w:val="435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525"/>
              </w:rPr>
              <w:t>住</w:t>
            </w:r>
            <w:r w:rsidRPr="00B652C6">
              <w:rPr>
                <w:rFonts w:hint="eastAsia"/>
                <w:snapToGrid w:val="0"/>
              </w:rPr>
              <w:t>所</w:t>
            </w:r>
          </w:p>
        </w:tc>
        <w:tc>
          <w:tcPr>
            <w:tcW w:w="7119" w:type="dxa"/>
            <w:gridSpan w:val="29"/>
            <w:tcBorders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  <w:p w:rsidR="001E7107" w:rsidRPr="00B652C6" w:rsidRDefault="001E7107" w:rsidP="007A098E">
            <w:pPr>
              <w:spacing w:line="240" w:lineRule="exact"/>
              <w:jc w:val="righ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　電話　　　　　　　　　　　　　　　　</w:t>
            </w:r>
          </w:p>
        </w:tc>
      </w:tr>
      <w:tr w:rsidR="001E7107" w:rsidRPr="00B652C6" w:rsidTr="007A098E">
        <w:trPr>
          <w:cantSplit/>
          <w:trHeight w:val="354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  <w:spacing w:val="525"/>
              </w:rPr>
            </w:pPr>
          </w:p>
        </w:tc>
        <w:tc>
          <w:tcPr>
            <w:tcW w:w="1449" w:type="dxa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426" w:type="dxa"/>
            <w:gridSpan w:val="4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428" w:type="dxa"/>
            <w:gridSpan w:val="3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563" w:type="dxa"/>
            <w:gridSpan w:val="2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5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  <w:tc>
          <w:tcPr>
            <w:tcW w:w="558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left"/>
              <w:rPr>
                <w:snapToGrid w:val="0"/>
              </w:rPr>
            </w:pPr>
          </w:p>
        </w:tc>
      </w:tr>
      <w:tr w:rsidR="001E7107" w:rsidRPr="00B652C6" w:rsidTr="007A098E">
        <w:trPr>
          <w:cantSplit/>
          <w:trHeight w:val="63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105"/>
              </w:rPr>
              <w:t>加入保</w:t>
            </w:r>
            <w:r w:rsidRPr="00B652C6">
              <w:rPr>
                <w:rFonts w:hint="eastAsia"/>
                <w:snapToGrid w:val="0"/>
              </w:rPr>
              <w:t>険</w:t>
            </w:r>
          </w:p>
        </w:tc>
        <w:tc>
          <w:tcPr>
            <w:tcW w:w="1680" w:type="dxa"/>
            <w:vAlign w:val="center"/>
          </w:tcPr>
          <w:p w:rsidR="001E7107" w:rsidRPr="00B652C6" w:rsidRDefault="001E7107" w:rsidP="007A098E">
            <w:pPr>
              <w:spacing w:line="240" w:lineRule="exact"/>
              <w:jc w:val="distribute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5420" w:type="dxa"/>
            <w:gridSpan w:val="21"/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gridSpan w:val="8"/>
            <w:tcBorders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付加給付の状況</w:t>
            </w:r>
          </w:p>
        </w:tc>
      </w:tr>
      <w:tr w:rsidR="001E7107" w:rsidRPr="00B652C6" w:rsidTr="007A098E">
        <w:trPr>
          <w:cantSplit/>
          <w:trHeight w:val="63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E7107" w:rsidRPr="00B652C6" w:rsidRDefault="001E7107" w:rsidP="007A098E">
            <w:pPr>
              <w:spacing w:line="240" w:lineRule="exact"/>
              <w:jc w:val="distribute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記号・番号</w:t>
            </w:r>
          </w:p>
        </w:tc>
        <w:tc>
          <w:tcPr>
            <w:tcW w:w="5420" w:type="dxa"/>
            <w:gridSpan w:val="21"/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記号　　　　　　　　　　・　番号</w:t>
            </w:r>
          </w:p>
        </w:tc>
        <w:tc>
          <w:tcPr>
            <w:tcW w:w="1699" w:type="dxa"/>
            <w:gridSpan w:val="8"/>
            <w:tcBorders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105"/>
              </w:rPr>
              <w:t>有・</w:t>
            </w:r>
            <w:r w:rsidRPr="00B652C6">
              <w:rPr>
                <w:rFonts w:hint="eastAsia"/>
                <w:snapToGrid w:val="0"/>
              </w:rPr>
              <w:t>無</w:t>
            </w:r>
          </w:p>
        </w:tc>
      </w:tr>
      <w:tr w:rsidR="001E7107" w:rsidRPr="00B652C6" w:rsidTr="007A098E">
        <w:trPr>
          <w:cantSplit/>
          <w:trHeight w:val="63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E7107" w:rsidRPr="00B652C6" w:rsidRDefault="001E7107" w:rsidP="007A098E">
            <w:pPr>
              <w:spacing w:line="240" w:lineRule="exact"/>
              <w:jc w:val="distribute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保険者名・番号</w:t>
            </w:r>
          </w:p>
        </w:tc>
        <w:tc>
          <w:tcPr>
            <w:tcW w:w="5420" w:type="dxa"/>
            <w:gridSpan w:val="21"/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名称　　　　　　　　　　・　番号</w:t>
            </w:r>
          </w:p>
        </w:tc>
        <w:tc>
          <w:tcPr>
            <w:tcW w:w="1699" w:type="dxa"/>
            <w:gridSpan w:val="8"/>
            <w:tcBorders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保険給付割合</w:t>
            </w:r>
          </w:p>
        </w:tc>
      </w:tr>
      <w:tr w:rsidR="001E7107" w:rsidRPr="00B652C6" w:rsidTr="007A098E">
        <w:trPr>
          <w:cantSplit/>
          <w:trHeight w:val="608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E7107" w:rsidRPr="00B652C6" w:rsidRDefault="001E7107" w:rsidP="007A098E">
            <w:pPr>
              <w:spacing w:line="240" w:lineRule="exact"/>
              <w:jc w:val="distribute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20" w:type="dxa"/>
            <w:gridSpan w:val="21"/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99" w:type="dxa"/>
            <w:gridSpan w:val="8"/>
            <w:tcBorders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righ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割　</w:t>
            </w:r>
          </w:p>
        </w:tc>
      </w:tr>
      <w:tr w:rsidR="001E7107" w:rsidRPr="00B652C6" w:rsidTr="007A098E">
        <w:trPr>
          <w:cantSplit/>
          <w:trHeight w:val="63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治療開始年月日等</w:t>
            </w:r>
          </w:p>
        </w:tc>
        <w:tc>
          <w:tcPr>
            <w:tcW w:w="3151" w:type="dxa"/>
            <w:gridSpan w:val="10"/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1706" w:type="dxa"/>
            <w:gridSpan w:val="9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医療機関名</w:t>
            </w:r>
          </w:p>
        </w:tc>
        <w:tc>
          <w:tcPr>
            <w:tcW w:w="2262" w:type="dxa"/>
            <w:gridSpan w:val="10"/>
            <w:tcBorders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</w:t>
            </w:r>
          </w:p>
        </w:tc>
      </w:tr>
      <w:tr w:rsidR="007172CB" w:rsidRPr="00B652C6" w:rsidTr="007A098E">
        <w:trPr>
          <w:cantSplit/>
          <w:trHeight w:val="337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172CB" w:rsidRPr="00B652C6" w:rsidRDefault="007172CB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52"/>
              </w:rPr>
              <w:t>世帯主等</w:t>
            </w:r>
            <w:r w:rsidRPr="00B652C6">
              <w:rPr>
                <w:snapToGrid w:val="0"/>
              </w:rPr>
              <w:t>(</w:t>
            </w:r>
            <w:r w:rsidRPr="00B652C6">
              <w:rPr>
                <w:rFonts w:hint="eastAsia"/>
                <w:snapToGrid w:val="0"/>
              </w:rPr>
              <w:t>受給者</w:t>
            </w:r>
            <w:r w:rsidRPr="00B652C6">
              <w:rPr>
                <w:snapToGrid w:val="0"/>
              </w:rPr>
              <w:t>)</w:t>
            </w:r>
          </w:p>
        </w:tc>
        <w:tc>
          <w:tcPr>
            <w:tcW w:w="2100" w:type="dxa"/>
            <w:gridSpan w:val="2"/>
            <w:tcBorders>
              <w:bottom w:val="dashSmallGap" w:sz="4" w:space="0" w:color="auto"/>
            </w:tcBorders>
            <w:vAlign w:val="center"/>
          </w:tcPr>
          <w:p w:rsidR="007172CB" w:rsidRPr="00B652C6" w:rsidRDefault="007172CB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105"/>
              </w:rPr>
              <w:t>ふりが</w:t>
            </w:r>
            <w:r w:rsidRPr="00B652C6">
              <w:rPr>
                <w:rFonts w:hint="eastAsia"/>
                <w:snapToGrid w:val="0"/>
              </w:rPr>
              <w:t>な</w:t>
            </w:r>
          </w:p>
        </w:tc>
        <w:tc>
          <w:tcPr>
            <w:tcW w:w="3151" w:type="dxa"/>
            <w:gridSpan w:val="10"/>
            <w:tcBorders>
              <w:bottom w:val="dashSmallGap" w:sz="4" w:space="0" w:color="auto"/>
            </w:tcBorders>
            <w:vAlign w:val="center"/>
          </w:tcPr>
          <w:p w:rsidR="007172CB" w:rsidRPr="00B652C6" w:rsidRDefault="007172CB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06" w:type="dxa"/>
            <w:gridSpan w:val="9"/>
            <w:vMerge w:val="restart"/>
            <w:vAlign w:val="center"/>
          </w:tcPr>
          <w:p w:rsidR="007172CB" w:rsidRPr="00B652C6" w:rsidRDefault="007172CB" w:rsidP="00BA6008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262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:rsidR="007172CB" w:rsidRPr="00B652C6" w:rsidRDefault="007172CB" w:rsidP="006702CF">
            <w:pPr>
              <w:spacing w:line="240" w:lineRule="exact"/>
              <w:jc w:val="righ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年　　月　　日</w:t>
            </w:r>
          </w:p>
        </w:tc>
      </w:tr>
      <w:tr w:rsidR="007172CB" w:rsidRPr="00B652C6" w:rsidTr="007A098E">
        <w:trPr>
          <w:cantSplit/>
          <w:trHeight w:val="63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7172CB" w:rsidRPr="00B652C6" w:rsidRDefault="007172CB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100" w:type="dxa"/>
            <w:gridSpan w:val="2"/>
            <w:tcBorders>
              <w:top w:val="dashSmallGap" w:sz="4" w:space="0" w:color="auto"/>
            </w:tcBorders>
            <w:vAlign w:val="center"/>
          </w:tcPr>
          <w:p w:rsidR="007172CB" w:rsidRPr="00B652C6" w:rsidRDefault="007172CB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525"/>
              </w:rPr>
              <w:t>氏</w:t>
            </w:r>
            <w:r w:rsidRPr="00B652C6">
              <w:rPr>
                <w:rFonts w:hint="eastAsia"/>
                <w:snapToGrid w:val="0"/>
              </w:rPr>
              <w:t>名</w:t>
            </w:r>
          </w:p>
        </w:tc>
        <w:tc>
          <w:tcPr>
            <w:tcW w:w="3151" w:type="dxa"/>
            <w:gridSpan w:val="10"/>
            <w:tcBorders>
              <w:top w:val="dashSmallGap" w:sz="4" w:space="0" w:color="auto"/>
            </w:tcBorders>
            <w:vAlign w:val="center"/>
          </w:tcPr>
          <w:p w:rsidR="007172CB" w:rsidRPr="00B652C6" w:rsidRDefault="007172CB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06" w:type="dxa"/>
            <w:gridSpan w:val="9"/>
            <w:vMerge/>
            <w:vAlign w:val="center"/>
          </w:tcPr>
          <w:p w:rsidR="007172CB" w:rsidRPr="00B652C6" w:rsidRDefault="007172CB" w:rsidP="007A098E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262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7172CB" w:rsidRPr="00B652C6" w:rsidRDefault="007172CB" w:rsidP="007A098E">
            <w:pPr>
              <w:spacing w:line="240" w:lineRule="exact"/>
              <w:jc w:val="right"/>
              <w:rPr>
                <w:snapToGrid w:val="0"/>
              </w:rPr>
            </w:pPr>
          </w:p>
        </w:tc>
      </w:tr>
      <w:tr w:rsidR="001E7107" w:rsidRPr="00B652C6" w:rsidTr="007A098E">
        <w:trPr>
          <w:cantSplit/>
          <w:trHeight w:val="498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525"/>
              </w:rPr>
              <w:t>住</w:t>
            </w:r>
            <w:r w:rsidRPr="00B652C6">
              <w:rPr>
                <w:rFonts w:hint="eastAsia"/>
                <w:snapToGrid w:val="0"/>
              </w:rPr>
              <w:t>所</w:t>
            </w:r>
          </w:p>
        </w:tc>
        <w:tc>
          <w:tcPr>
            <w:tcW w:w="3151" w:type="dxa"/>
            <w:gridSpan w:val="10"/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06" w:type="dxa"/>
            <w:gridSpan w:val="9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受療者との続柄</w:t>
            </w:r>
          </w:p>
        </w:tc>
        <w:tc>
          <w:tcPr>
            <w:tcW w:w="2262" w:type="dxa"/>
            <w:gridSpan w:val="10"/>
            <w:tcBorders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</w:t>
            </w:r>
          </w:p>
        </w:tc>
      </w:tr>
      <w:tr w:rsidR="001E7107" w:rsidRPr="00B652C6" w:rsidTr="007A098E">
        <w:trPr>
          <w:cantSplit/>
          <w:trHeight w:val="40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  <w:spacing w:val="525"/>
              </w:rPr>
            </w:pPr>
          </w:p>
        </w:tc>
        <w:tc>
          <w:tcPr>
            <w:tcW w:w="1449" w:type="dxa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19" w:type="dxa"/>
            <w:gridSpan w:val="3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33" w:type="dxa"/>
            <w:gridSpan w:val="3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8" w:type="dxa"/>
            <w:gridSpan w:val="3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3" w:type="dxa"/>
            <w:gridSpan w:val="2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65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</w:tr>
      <w:tr w:rsidR="001E7107" w:rsidRPr="00B652C6" w:rsidTr="007A098E">
        <w:trPr>
          <w:cantSplit/>
          <w:trHeight w:val="41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105"/>
              </w:rPr>
              <w:t>振込</w:t>
            </w:r>
            <w:r w:rsidRPr="00B652C6">
              <w:rPr>
                <w:rFonts w:hint="eastAsia"/>
                <w:snapToGrid w:val="0"/>
              </w:rPr>
              <w:t>先</w:t>
            </w:r>
          </w:p>
        </w:tc>
        <w:tc>
          <w:tcPr>
            <w:tcW w:w="1680" w:type="dxa"/>
            <w:vAlign w:val="center"/>
          </w:tcPr>
          <w:p w:rsidR="001E7107" w:rsidRPr="00B652C6" w:rsidRDefault="001E7107" w:rsidP="007A098E">
            <w:pPr>
              <w:spacing w:line="240" w:lineRule="exact"/>
              <w:jc w:val="distribute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7119" w:type="dxa"/>
            <w:gridSpan w:val="29"/>
            <w:tcBorders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jc w:val="righ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銀行・信金・信組・農協　　　　　　　　支店</w:t>
            </w:r>
          </w:p>
        </w:tc>
      </w:tr>
      <w:tr w:rsidR="001E7107" w:rsidRPr="00B652C6" w:rsidTr="007A098E">
        <w:trPr>
          <w:cantSplit/>
          <w:trHeight w:val="491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E7107" w:rsidRPr="00B652C6" w:rsidRDefault="001E7107" w:rsidP="007A098E">
            <w:pPr>
              <w:spacing w:line="240" w:lineRule="exact"/>
              <w:jc w:val="distribute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2016" w:type="dxa"/>
            <w:gridSpan w:val="3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普</w:t>
            </w:r>
            <w:r w:rsidRPr="00B652C6">
              <w:rPr>
                <w:rFonts w:hint="eastAsia"/>
                <w:snapToGrid w:val="0"/>
                <w:spacing w:val="52"/>
              </w:rPr>
              <w:t>通・</w:t>
            </w:r>
            <w:r w:rsidRPr="00B652C6">
              <w:rPr>
                <w:rFonts w:hint="eastAsia"/>
                <w:snapToGrid w:val="0"/>
              </w:rPr>
              <w:t>当座</w:t>
            </w:r>
          </w:p>
        </w:tc>
        <w:tc>
          <w:tcPr>
            <w:tcW w:w="1701" w:type="dxa"/>
            <w:gridSpan w:val="10"/>
            <w:vAlign w:val="center"/>
          </w:tcPr>
          <w:p w:rsidR="001E7107" w:rsidRPr="00B652C6" w:rsidRDefault="001E7107" w:rsidP="007A098E">
            <w:pPr>
              <w:spacing w:line="240" w:lineRule="exact"/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402" w:type="dxa"/>
            <w:gridSpan w:val="16"/>
            <w:tcBorders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</w:t>
            </w:r>
          </w:p>
        </w:tc>
      </w:tr>
      <w:tr w:rsidR="001E7107" w:rsidRPr="00B652C6" w:rsidTr="007A098E">
        <w:trPr>
          <w:cantSplit/>
          <w:trHeight w:val="496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E7107" w:rsidRPr="00B652C6" w:rsidRDefault="001E7107" w:rsidP="007A098E">
            <w:pPr>
              <w:spacing w:line="240" w:lineRule="exact"/>
              <w:jc w:val="distribute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振込口座</w:t>
            </w:r>
          </w:p>
        </w:tc>
        <w:tc>
          <w:tcPr>
            <w:tcW w:w="7119" w:type="dxa"/>
            <w:gridSpan w:val="29"/>
            <w:tcBorders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spacing w:line="240" w:lineRule="exact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　受給者本人</w:t>
            </w:r>
          </w:p>
        </w:tc>
      </w:tr>
      <w:tr w:rsidR="001E7107" w:rsidRPr="00B652C6" w:rsidTr="007A098E">
        <w:trPr>
          <w:trHeight w:val="317"/>
        </w:trPr>
        <w:tc>
          <w:tcPr>
            <w:tcW w:w="25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受療者の属する世帯の世帯主等（受給者）と同一の世帯全員</w:t>
            </w:r>
          </w:p>
        </w:tc>
        <w:tc>
          <w:tcPr>
            <w:tcW w:w="2016" w:type="dxa"/>
            <w:gridSpan w:val="3"/>
            <w:tcBorders>
              <w:top w:val="nil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105"/>
              </w:rPr>
              <w:t>氏</w:t>
            </w:r>
            <w:r w:rsidRPr="00B652C6">
              <w:rPr>
                <w:rFonts w:hint="eastAsia"/>
                <w:snapToGrid w:val="0"/>
              </w:rPr>
              <w:t>名</w:t>
            </w:r>
          </w:p>
        </w:tc>
        <w:tc>
          <w:tcPr>
            <w:tcW w:w="5103" w:type="dxa"/>
            <w:gridSpan w:val="26"/>
            <w:tcBorders>
              <w:top w:val="nil"/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  <w:spacing w:val="105"/>
              </w:rPr>
              <w:t>個人番</w:t>
            </w:r>
            <w:r w:rsidRPr="00B652C6">
              <w:rPr>
                <w:rFonts w:hint="eastAsia"/>
                <w:snapToGrid w:val="0"/>
              </w:rPr>
              <w:t>号</w:t>
            </w:r>
          </w:p>
        </w:tc>
      </w:tr>
      <w:tr w:rsidR="001E7107" w:rsidRPr="00B652C6" w:rsidTr="007A098E">
        <w:trPr>
          <w:trHeight w:val="428"/>
        </w:trPr>
        <w:tc>
          <w:tcPr>
            <w:tcW w:w="2520" w:type="dxa"/>
            <w:gridSpan w:val="3"/>
            <w:vMerge/>
            <w:tcBorders>
              <w:left w:val="single" w:sz="12" w:space="0" w:color="auto"/>
            </w:tcBorders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7" w:type="dxa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</w:tr>
      <w:tr w:rsidR="001E7107" w:rsidRPr="00B652C6" w:rsidTr="007A098E">
        <w:trPr>
          <w:trHeight w:val="420"/>
        </w:trPr>
        <w:tc>
          <w:tcPr>
            <w:tcW w:w="2520" w:type="dxa"/>
            <w:gridSpan w:val="3"/>
            <w:vMerge/>
            <w:tcBorders>
              <w:left w:val="single" w:sz="12" w:space="0" w:color="auto"/>
            </w:tcBorders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7" w:type="dxa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</w:tr>
      <w:tr w:rsidR="001E7107" w:rsidRPr="00B652C6" w:rsidTr="007A098E">
        <w:trPr>
          <w:trHeight w:val="420"/>
        </w:trPr>
        <w:tc>
          <w:tcPr>
            <w:tcW w:w="2520" w:type="dxa"/>
            <w:gridSpan w:val="3"/>
            <w:vMerge/>
            <w:tcBorders>
              <w:left w:val="single" w:sz="12" w:space="0" w:color="auto"/>
            </w:tcBorders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7" w:type="dxa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</w:tr>
      <w:tr w:rsidR="001E7107" w:rsidRPr="00B652C6" w:rsidTr="007A098E">
        <w:trPr>
          <w:trHeight w:val="413"/>
        </w:trPr>
        <w:tc>
          <w:tcPr>
            <w:tcW w:w="2520" w:type="dxa"/>
            <w:gridSpan w:val="3"/>
            <w:vMerge/>
            <w:tcBorders>
              <w:left w:val="single" w:sz="12" w:space="0" w:color="auto"/>
            </w:tcBorders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2016" w:type="dxa"/>
            <w:gridSpan w:val="3"/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7" w:type="dxa"/>
            <w:tcBorders>
              <w:lef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</w:tr>
      <w:tr w:rsidR="001E7107" w:rsidRPr="00B652C6" w:rsidTr="007A098E">
        <w:trPr>
          <w:trHeight w:val="391"/>
        </w:trPr>
        <w:tc>
          <w:tcPr>
            <w:tcW w:w="25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5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  <w:tc>
          <w:tcPr>
            <w:tcW w:w="42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107" w:rsidRPr="00B652C6" w:rsidRDefault="001E7107" w:rsidP="007A098E">
            <w:pPr>
              <w:widowControl/>
              <w:wordWrap/>
              <w:overflowPunct/>
              <w:autoSpaceDE/>
              <w:autoSpaceDN/>
              <w:textAlignment w:val="auto"/>
              <w:rPr>
                <w:snapToGrid w:val="0"/>
              </w:rPr>
            </w:pPr>
          </w:p>
        </w:tc>
      </w:tr>
    </w:tbl>
    <w:p w:rsidR="001E7107" w:rsidRPr="00B652C6" w:rsidRDefault="001E7107" w:rsidP="001E7107">
      <w:pPr>
        <w:rPr>
          <w:snapToGrid w:val="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5"/>
        <w:gridCol w:w="1890"/>
        <w:gridCol w:w="2157"/>
      </w:tblGrid>
      <w:tr w:rsidR="001E7107" w:rsidRPr="00B652C6" w:rsidTr="007A098E">
        <w:trPr>
          <w:trHeight w:val="552"/>
        </w:trPr>
        <w:tc>
          <w:tcPr>
            <w:tcW w:w="5565" w:type="dxa"/>
            <w:tcBorders>
              <w:top w:val="nil"/>
              <w:left w:val="nil"/>
              <w:bottom w:val="nil"/>
            </w:tcBorders>
            <w:vAlign w:val="center"/>
          </w:tcPr>
          <w:p w:rsidR="001E7107" w:rsidRPr="00B652C6" w:rsidRDefault="001E7107" w:rsidP="009E2450">
            <w:pPr>
              <w:ind w:left="840" w:hangingChars="400" w:hanging="840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</w:t>
            </w:r>
            <w:r w:rsidRPr="00B652C6">
              <w:rPr>
                <w:snapToGrid w:val="0"/>
              </w:rPr>
              <w:t>(</w:t>
            </w:r>
            <w:r w:rsidRPr="00B652C6">
              <w:rPr>
                <w:rFonts w:hint="eastAsia"/>
                <w:snapToGrid w:val="0"/>
              </w:rPr>
              <w:t>注</w:t>
            </w:r>
            <w:r w:rsidRPr="00B652C6">
              <w:rPr>
                <w:snapToGrid w:val="0"/>
              </w:rPr>
              <w:t>)</w:t>
            </w:r>
            <w:r w:rsidRPr="00B652C6">
              <w:rPr>
                <w:rFonts w:hint="eastAsia"/>
                <w:snapToGrid w:val="0"/>
              </w:rPr>
              <w:t xml:space="preserve">　※添付書類　医師の診断書</w:t>
            </w:r>
          </w:p>
        </w:tc>
        <w:tc>
          <w:tcPr>
            <w:tcW w:w="1890" w:type="dxa"/>
            <w:vAlign w:val="center"/>
          </w:tcPr>
          <w:p w:rsidR="001E7107" w:rsidRPr="00B652C6" w:rsidRDefault="001E7107" w:rsidP="007A098E">
            <w:pPr>
              <w:jc w:val="center"/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>受給者番号</w:t>
            </w:r>
          </w:p>
        </w:tc>
        <w:tc>
          <w:tcPr>
            <w:tcW w:w="2157" w:type="dxa"/>
            <w:vAlign w:val="center"/>
          </w:tcPr>
          <w:p w:rsidR="001E7107" w:rsidRPr="00B652C6" w:rsidRDefault="001E7107" w:rsidP="007A098E">
            <w:pPr>
              <w:rPr>
                <w:snapToGrid w:val="0"/>
              </w:rPr>
            </w:pPr>
            <w:r w:rsidRPr="00B652C6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E7107" w:rsidRPr="00B652C6" w:rsidRDefault="001E7107" w:rsidP="001E7107">
      <w:pPr>
        <w:spacing w:line="20" w:lineRule="exact"/>
        <w:rPr>
          <w:snapToGrid w:val="0"/>
        </w:rPr>
      </w:pPr>
    </w:p>
    <w:p w:rsidR="00B71E66" w:rsidRPr="00B652C6" w:rsidRDefault="00B71E66">
      <w:pPr>
        <w:spacing w:line="20" w:lineRule="exact"/>
        <w:rPr>
          <w:snapToGrid w:val="0"/>
        </w:rPr>
      </w:pPr>
    </w:p>
    <w:sectPr w:rsidR="00B71E66" w:rsidRPr="00B652C6" w:rsidSect="001338B4">
      <w:pgSz w:w="11906" w:h="16838" w:code="9"/>
      <w:pgMar w:top="737" w:right="1134" w:bottom="737" w:left="1134" w:header="284" w:footer="284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40D" w:rsidRDefault="0045740D" w:rsidP="003008C0">
      <w:r>
        <w:separator/>
      </w:r>
    </w:p>
  </w:endnote>
  <w:endnote w:type="continuationSeparator" w:id="0">
    <w:p w:rsidR="0045740D" w:rsidRDefault="0045740D" w:rsidP="0030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40D" w:rsidRDefault="0045740D" w:rsidP="003008C0">
      <w:r>
        <w:separator/>
      </w:r>
    </w:p>
  </w:footnote>
  <w:footnote w:type="continuationSeparator" w:id="0">
    <w:p w:rsidR="0045740D" w:rsidRDefault="0045740D" w:rsidP="0030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151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66"/>
    <w:rsid w:val="000923A6"/>
    <w:rsid w:val="000966AB"/>
    <w:rsid w:val="000B0B47"/>
    <w:rsid w:val="000C60BB"/>
    <w:rsid w:val="000D29E1"/>
    <w:rsid w:val="000F1E24"/>
    <w:rsid w:val="001276CD"/>
    <w:rsid w:val="001338B4"/>
    <w:rsid w:val="001C59D6"/>
    <w:rsid w:val="001E7107"/>
    <w:rsid w:val="001F3480"/>
    <w:rsid w:val="00222A3D"/>
    <w:rsid w:val="0022364B"/>
    <w:rsid w:val="00251A8D"/>
    <w:rsid w:val="00262A99"/>
    <w:rsid w:val="002853DF"/>
    <w:rsid w:val="003008C0"/>
    <w:rsid w:val="00325D6E"/>
    <w:rsid w:val="003C404B"/>
    <w:rsid w:val="0045740D"/>
    <w:rsid w:val="004B4FD1"/>
    <w:rsid w:val="00526F38"/>
    <w:rsid w:val="00580B37"/>
    <w:rsid w:val="005E0AD7"/>
    <w:rsid w:val="00610B70"/>
    <w:rsid w:val="00614B0C"/>
    <w:rsid w:val="00687C9A"/>
    <w:rsid w:val="006A3AD7"/>
    <w:rsid w:val="006E2563"/>
    <w:rsid w:val="006F6E12"/>
    <w:rsid w:val="007172CB"/>
    <w:rsid w:val="007235B7"/>
    <w:rsid w:val="0073682A"/>
    <w:rsid w:val="00766895"/>
    <w:rsid w:val="008C5FD4"/>
    <w:rsid w:val="009006AA"/>
    <w:rsid w:val="00941356"/>
    <w:rsid w:val="009446C9"/>
    <w:rsid w:val="0099335C"/>
    <w:rsid w:val="009B3351"/>
    <w:rsid w:val="009E2450"/>
    <w:rsid w:val="00A0065C"/>
    <w:rsid w:val="00A400E9"/>
    <w:rsid w:val="00A45FF6"/>
    <w:rsid w:val="00A57ABD"/>
    <w:rsid w:val="00A63A3C"/>
    <w:rsid w:val="00A705CD"/>
    <w:rsid w:val="00AD0781"/>
    <w:rsid w:val="00B22AA0"/>
    <w:rsid w:val="00B2706D"/>
    <w:rsid w:val="00B610C8"/>
    <w:rsid w:val="00B652C6"/>
    <w:rsid w:val="00B71E66"/>
    <w:rsid w:val="00B90040"/>
    <w:rsid w:val="00B94E9C"/>
    <w:rsid w:val="00BB6744"/>
    <w:rsid w:val="00BC05E2"/>
    <w:rsid w:val="00BE4B39"/>
    <w:rsid w:val="00BF70D6"/>
    <w:rsid w:val="00C52E46"/>
    <w:rsid w:val="00C777BB"/>
    <w:rsid w:val="00C928AF"/>
    <w:rsid w:val="00D55EBF"/>
    <w:rsid w:val="00D82F61"/>
    <w:rsid w:val="00D86322"/>
    <w:rsid w:val="00D91B72"/>
    <w:rsid w:val="00DB181E"/>
    <w:rsid w:val="00DD42A6"/>
    <w:rsid w:val="00E14E20"/>
    <w:rsid w:val="00E162B4"/>
    <w:rsid w:val="00E51B12"/>
    <w:rsid w:val="00EC31D8"/>
    <w:rsid w:val="00F07904"/>
    <w:rsid w:val="00F72E5A"/>
    <w:rsid w:val="00F75E9D"/>
    <w:rsid w:val="00F941C4"/>
    <w:rsid w:val="00FA6A3C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3C02B7"/>
  <w14:defaultImageDpi w14:val="0"/>
  <w15:docId w15:val="{D0C88A7E-98EA-46BD-8F60-279EA4B4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EB9C-09C2-41A0-851A-EB472778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9</TotalTime>
  <Pages>1</Pages>
  <Words>300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英子</dc:creator>
  <cp:keywords/>
  <dc:description/>
  <cp:lastModifiedBy>斉藤 英子</cp:lastModifiedBy>
  <cp:revision>11</cp:revision>
  <cp:lastPrinted>2015-12-25T06:22:00Z</cp:lastPrinted>
  <dcterms:created xsi:type="dcterms:W3CDTF">2021-01-24T23:47:00Z</dcterms:created>
  <dcterms:modified xsi:type="dcterms:W3CDTF">2021-03-26T01:02:00Z</dcterms:modified>
</cp:coreProperties>
</file>